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52FC" w:rsidRDefault="00A152FC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6172831" r:id="rId6"/>
        </w:object>
      </w:r>
    </w:p>
    <w:p w:rsidR="00A152FC" w:rsidRDefault="00A152FC" w:rsidP="00514649">
      <w:pPr>
        <w:ind w:hanging="13"/>
        <w:jc w:val="center"/>
        <w:rPr>
          <w:b/>
          <w:bCs/>
          <w:lang w:val="uk-UA"/>
        </w:rPr>
      </w:pPr>
    </w:p>
    <w:p w:rsidR="00A152FC" w:rsidRDefault="00A152FC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A152FC" w:rsidRDefault="00A152FC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A152FC" w:rsidRDefault="00A152FC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A152FC" w:rsidRPr="0068618C" w:rsidRDefault="00A152FC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A152FC" w:rsidRDefault="00A152FC" w:rsidP="00514649">
      <w:pPr>
        <w:jc w:val="center"/>
        <w:rPr>
          <w:lang w:val="uk-UA"/>
        </w:rPr>
      </w:pPr>
    </w:p>
    <w:p w:rsidR="00A152FC" w:rsidRPr="00514649" w:rsidRDefault="00A152FC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A152FC" w:rsidRDefault="00A152FC" w:rsidP="00514649">
      <w:pPr>
        <w:jc w:val="center"/>
        <w:rPr>
          <w:sz w:val="28"/>
          <w:szCs w:val="28"/>
          <w:u w:val="single"/>
          <w:lang w:val="uk-UA"/>
        </w:rPr>
      </w:pPr>
    </w:p>
    <w:p w:rsidR="00A152FC" w:rsidRPr="007123D6" w:rsidRDefault="00A152FC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A152FC" w:rsidRDefault="00A152FC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A152FC" w:rsidRDefault="00A152FC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листопад 2025 року</w:t>
      </w: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листопад 2025 року згідно Закону України «Про доступ до публічної інформації» (згідно додатків).</w:t>
      </w: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A152FC" w:rsidRDefault="00A152FC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A152FC" w:rsidRDefault="00A152FC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152FC" w:rsidRDefault="00A152FC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A152FC" w:rsidRDefault="00A152FC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A152FC" w:rsidRDefault="00A152FC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A152FC" w:rsidRDefault="00A152FC" w:rsidP="007123D6">
      <w:pPr>
        <w:rPr>
          <w:sz w:val="28"/>
          <w:szCs w:val="28"/>
          <w:lang w:val="uk-UA"/>
        </w:rPr>
      </w:pPr>
    </w:p>
    <w:p w:rsidR="00A152FC" w:rsidRPr="000D62B0" w:rsidRDefault="00A152FC" w:rsidP="007123D6">
      <w:pPr>
        <w:rPr>
          <w:sz w:val="28"/>
          <w:szCs w:val="28"/>
          <w:lang w:val="uk-UA"/>
        </w:rPr>
      </w:pPr>
    </w:p>
    <w:p w:rsidR="00A152FC" w:rsidRDefault="00A152FC" w:rsidP="007123D6">
      <w:pPr>
        <w:rPr>
          <w:sz w:val="18"/>
          <w:szCs w:val="18"/>
          <w:lang w:val="uk-UA"/>
        </w:rPr>
      </w:pPr>
    </w:p>
    <w:p w:rsidR="00A152FC" w:rsidRPr="001E168D" w:rsidRDefault="00A152FC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A152FC" w:rsidRDefault="00A152FC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A152FC" w:rsidRPr="00C91EB4" w:rsidRDefault="00A152FC" w:rsidP="007123D6">
      <w:pPr>
        <w:rPr>
          <w:sz w:val="18"/>
          <w:szCs w:val="18"/>
          <w:lang w:val="uk-UA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Default="00A152FC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A152FC" w:rsidRPr="00CB3576" w:rsidRDefault="00A152FC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E112E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847</w:t>
      </w:r>
    </w:p>
    <w:sectPr w:rsidR="00A152FC" w:rsidRPr="00CB357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2D3EB1"/>
    <w:rsid w:val="0033018B"/>
    <w:rsid w:val="00333A7C"/>
    <w:rsid w:val="003B4C3A"/>
    <w:rsid w:val="003C4190"/>
    <w:rsid w:val="003D7FAD"/>
    <w:rsid w:val="00410616"/>
    <w:rsid w:val="00436CB7"/>
    <w:rsid w:val="00450BE0"/>
    <w:rsid w:val="004C1854"/>
    <w:rsid w:val="004E6308"/>
    <w:rsid w:val="00514649"/>
    <w:rsid w:val="005D18CB"/>
    <w:rsid w:val="006368FA"/>
    <w:rsid w:val="00644620"/>
    <w:rsid w:val="006649FE"/>
    <w:rsid w:val="0068618C"/>
    <w:rsid w:val="006D4E84"/>
    <w:rsid w:val="00702E8C"/>
    <w:rsid w:val="007123D6"/>
    <w:rsid w:val="0072457B"/>
    <w:rsid w:val="0073142C"/>
    <w:rsid w:val="0077421B"/>
    <w:rsid w:val="007865EA"/>
    <w:rsid w:val="007D575D"/>
    <w:rsid w:val="007E25D5"/>
    <w:rsid w:val="0080687A"/>
    <w:rsid w:val="008435FA"/>
    <w:rsid w:val="00850AAC"/>
    <w:rsid w:val="00875B36"/>
    <w:rsid w:val="00907BCF"/>
    <w:rsid w:val="009C4270"/>
    <w:rsid w:val="00A152FC"/>
    <w:rsid w:val="00A30A6B"/>
    <w:rsid w:val="00A54B42"/>
    <w:rsid w:val="00A963EF"/>
    <w:rsid w:val="00AB2FEA"/>
    <w:rsid w:val="00B635F1"/>
    <w:rsid w:val="00BF6440"/>
    <w:rsid w:val="00C210AD"/>
    <w:rsid w:val="00C46F65"/>
    <w:rsid w:val="00C917DA"/>
    <w:rsid w:val="00C91EB4"/>
    <w:rsid w:val="00CB3576"/>
    <w:rsid w:val="00DF5625"/>
    <w:rsid w:val="00E112ED"/>
    <w:rsid w:val="00E303DA"/>
    <w:rsid w:val="00E608D8"/>
    <w:rsid w:val="00E61132"/>
    <w:rsid w:val="00F06E3E"/>
    <w:rsid w:val="00F32335"/>
    <w:rsid w:val="00F6477A"/>
    <w:rsid w:val="00F71A94"/>
    <w:rsid w:val="00F7645F"/>
    <w:rsid w:val="00F912B8"/>
    <w:rsid w:val="00FA1F8E"/>
    <w:rsid w:val="00FA6DF7"/>
    <w:rsid w:val="00F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6440"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133</Words>
  <Characters>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5</cp:revision>
  <cp:lastPrinted>2025-08-04T05:25:00Z</cp:lastPrinted>
  <dcterms:created xsi:type="dcterms:W3CDTF">2025-12-02T07:27:00Z</dcterms:created>
  <dcterms:modified xsi:type="dcterms:W3CDTF">2025-12-02T07:27:00Z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