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FE" w:rsidRDefault="007F6CFE" w:rsidP="0068618C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7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34052621" r:id="rId8"/>
        </w:object>
      </w:r>
    </w:p>
    <w:p w:rsidR="007F6CFE" w:rsidRDefault="007F6CFE" w:rsidP="0068618C">
      <w:pPr>
        <w:ind w:hanging="13"/>
        <w:jc w:val="center"/>
        <w:rPr>
          <w:b/>
          <w:bCs/>
          <w:lang w:val="uk-UA"/>
        </w:rPr>
      </w:pPr>
    </w:p>
    <w:p w:rsidR="007F6CFE" w:rsidRDefault="007F6CFE" w:rsidP="0068618C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7F6CFE" w:rsidRDefault="007F6CFE" w:rsidP="0068618C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7F6CFE" w:rsidRDefault="007F6CFE" w:rsidP="0068618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7F6CFE" w:rsidRPr="0068618C" w:rsidRDefault="007F6CFE" w:rsidP="0068618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7F6CFE" w:rsidRDefault="007F6CFE" w:rsidP="0068618C">
      <w:pPr>
        <w:jc w:val="center"/>
        <w:rPr>
          <w:lang w:val="uk-UA"/>
        </w:rPr>
      </w:pPr>
    </w:p>
    <w:p w:rsidR="007F6CFE" w:rsidRDefault="007F6CFE" w:rsidP="0068618C">
      <w:pPr>
        <w:jc w:val="center"/>
      </w:pPr>
      <w:r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>_______</w:t>
      </w:r>
      <w:r>
        <w:rPr>
          <w:sz w:val="28"/>
          <w:szCs w:val="28"/>
        </w:rPr>
        <w:t xml:space="preserve"> № ____________ </w:t>
      </w:r>
      <w:r>
        <w:rPr>
          <w:sz w:val="28"/>
          <w:szCs w:val="28"/>
          <w:lang w:val="uk-UA"/>
        </w:rPr>
        <w:t xml:space="preserve">           На</w:t>
      </w:r>
      <w:r>
        <w:rPr>
          <w:sz w:val="28"/>
          <w:szCs w:val="28"/>
        </w:rPr>
        <w:t xml:space="preserve"> №  </w:t>
      </w:r>
      <w:r>
        <w:rPr>
          <w:sz w:val="28"/>
          <w:szCs w:val="28"/>
          <w:lang w:val="uk-UA"/>
        </w:rPr>
        <w:t xml:space="preserve">__________ </w:t>
      </w: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7F6CFE" w:rsidRDefault="007F6CFE" w:rsidP="0068618C">
      <w:pPr>
        <w:jc w:val="center"/>
        <w:rPr>
          <w:sz w:val="28"/>
          <w:szCs w:val="28"/>
          <w:u w:val="single"/>
          <w:lang w:val="uk-UA"/>
        </w:rPr>
      </w:pPr>
    </w:p>
    <w:tbl>
      <w:tblPr>
        <w:tblpPr w:leftFromText="180" w:rightFromText="180" w:vertAnchor="text" w:horzAnchor="margin" w:tblpXSpec="right" w:tblpY="118"/>
        <w:tblW w:w="0" w:type="auto"/>
        <w:tblLook w:val="00A0"/>
      </w:tblPr>
      <w:tblGrid>
        <w:gridCol w:w="5024"/>
      </w:tblGrid>
      <w:tr w:rsidR="007F6CFE" w:rsidRPr="00F93EFA" w:rsidTr="00312A8F">
        <w:trPr>
          <w:trHeight w:val="181"/>
        </w:trPr>
        <w:tc>
          <w:tcPr>
            <w:tcW w:w="5024" w:type="dxa"/>
          </w:tcPr>
          <w:tbl>
            <w:tblPr>
              <w:tblW w:w="0" w:type="auto"/>
              <w:tblLook w:val="01E0"/>
            </w:tblPr>
            <w:tblGrid>
              <w:gridCol w:w="4500"/>
            </w:tblGrid>
            <w:tr w:rsidR="007F6CFE" w:rsidRPr="00F93EFA" w:rsidTr="00F93EFA"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6CFE" w:rsidRPr="00484010" w:rsidRDefault="007F6CFE" w:rsidP="00F93EFA">
                  <w:pPr>
                    <w:pStyle w:val="Heading1"/>
                    <w:framePr w:wrap="around" w:y="118"/>
                    <w:jc w:val="both"/>
                  </w:pPr>
                  <w:r>
                    <w:t xml:space="preserve">Управління по роботі </w:t>
                  </w:r>
                  <w:r>
                    <w:br/>
                  </w:r>
                  <w:r w:rsidRPr="00484010">
                    <w:t>зі зверненнями громадян апарату облдержадміністрації</w:t>
                  </w:r>
                </w:p>
              </w:tc>
            </w:tr>
          </w:tbl>
          <w:p w:rsidR="007F6CFE" w:rsidRPr="00484010" w:rsidRDefault="007F6CFE" w:rsidP="00312A8F">
            <w:pPr>
              <w:pStyle w:val="Heading1"/>
              <w:framePr w:hSpace="0" w:wrap="auto" w:vAnchor="margin" w:hAnchor="text" w:xAlign="left" w:yAlign="inline"/>
            </w:pPr>
          </w:p>
        </w:tc>
      </w:tr>
    </w:tbl>
    <w:p w:rsidR="007F6CFE" w:rsidRDefault="007F6CFE" w:rsidP="00EB780D">
      <w:pPr>
        <w:jc w:val="both"/>
        <w:rPr>
          <w:sz w:val="28"/>
          <w:szCs w:val="28"/>
          <w:lang w:val="uk-UA" w:eastAsia="en-US"/>
        </w:rPr>
      </w:pPr>
    </w:p>
    <w:p w:rsidR="007F6CFE" w:rsidRDefault="007F6CFE" w:rsidP="006919ED">
      <w:pPr>
        <w:ind w:left="4860"/>
        <w:jc w:val="both"/>
        <w:rPr>
          <w:sz w:val="28"/>
          <w:szCs w:val="28"/>
          <w:lang w:val="uk-UA" w:eastAsia="en-US"/>
        </w:rPr>
      </w:pPr>
    </w:p>
    <w:p w:rsidR="007F6CFE" w:rsidRDefault="007F6CFE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F6CFE" w:rsidRDefault="007F6CFE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F6CFE" w:rsidRDefault="007F6CFE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Look w:val="01E0"/>
      </w:tblPr>
      <w:tblGrid>
        <w:gridCol w:w="3528"/>
        <w:gridCol w:w="6326"/>
      </w:tblGrid>
      <w:tr w:rsidR="007F6CFE" w:rsidRPr="00F93EFA" w:rsidTr="00A96065">
        <w:tc>
          <w:tcPr>
            <w:tcW w:w="3528" w:type="dxa"/>
          </w:tcPr>
          <w:p w:rsidR="007F6CFE" w:rsidRPr="00A96065" w:rsidRDefault="007F6CFE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підсумки роботи зі зверненнями громадян 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  <w:t xml:space="preserve">за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лютий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202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6326" w:type="dxa"/>
          </w:tcPr>
          <w:p w:rsidR="007F6CFE" w:rsidRPr="00A96065" w:rsidRDefault="007F6CFE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7F6CFE" w:rsidRDefault="007F6CFE" w:rsidP="00484010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7F6CFE" w:rsidRDefault="007F6CFE" w:rsidP="00484010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7F6CFE" w:rsidRPr="0073489A" w:rsidRDefault="007F6CFE" w:rsidP="0073489A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3489A">
        <w:rPr>
          <w:color w:val="000000"/>
          <w:sz w:val="28"/>
          <w:szCs w:val="28"/>
          <w:shd w:val="clear" w:color="auto" w:fill="FFFFFF"/>
          <w:lang w:val="uk-UA"/>
        </w:rPr>
        <w:t xml:space="preserve">На виконання розпорядження голови Дніпропетровської обласної державної адміністрації від 16.02.2026 № Р-41/0/3-26 «Про підсумки роботи зі зверненнями громадян у 2025 році та забезпечення виконання вимог законодавства України щодо розгляду звернень громадян у 2026 році», з метою забезпечення реалізації та гарантування закріплених Конституцією України прав громадян на звернення до органів державної влади та органів місцевого самоврядування, права на участь в управлінні державними справами, а також створення належних умов для відкритості й доступності органів виконавчої влади, упродовж лютого 2026 року керівництвом Дніпровської районної військової адміністрації здійснювалася системна робота, спрямована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73489A">
        <w:rPr>
          <w:color w:val="000000"/>
          <w:sz w:val="28"/>
          <w:szCs w:val="28"/>
          <w:shd w:val="clear" w:color="auto" w:fill="FFFFFF"/>
          <w:lang w:val="uk-UA"/>
        </w:rPr>
        <w:t>на вдосконалення організації роботи зі зверненнями громадян.</w:t>
      </w:r>
    </w:p>
    <w:p w:rsidR="007F6CFE" w:rsidRPr="0073489A" w:rsidRDefault="007F6CFE" w:rsidP="0073489A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3489A">
        <w:rPr>
          <w:color w:val="000000"/>
          <w:sz w:val="28"/>
          <w:szCs w:val="28"/>
          <w:shd w:val="clear" w:color="auto" w:fill="FFFFFF"/>
          <w:lang w:val="uk-UA"/>
        </w:rPr>
        <w:t>Зазначена робота проводилася з урахуванням вимог чинного законодавства України, відповідних методичних рекомендацій та з дотриманням принципів об’єктивності, неупередженості й своєчасності розгляду звернень.</w:t>
      </w:r>
    </w:p>
    <w:p w:rsidR="007F6CFE" w:rsidRPr="0073489A" w:rsidRDefault="007F6CFE" w:rsidP="0073489A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3489A">
        <w:rPr>
          <w:color w:val="000000"/>
          <w:sz w:val="28"/>
          <w:szCs w:val="28"/>
          <w:shd w:val="clear" w:color="auto" w:fill="FFFFFF"/>
          <w:lang w:val="uk-UA"/>
        </w:rPr>
        <w:t>Відділом по роботі зі зверненнями громадян та доступу до публічної інформації райдержадміністрації протягом звітного періоду зосереджено увагу на підвищенні рівня виконавської дисципліни керівників структурних підрозділів, посиленні персональної відповідальності посадових осіб, а також забезпеченні належної організації контролю за станом опрацювання звернень громадян і дотриманням установлених строків їх розгляду.</w:t>
      </w:r>
    </w:p>
    <w:p w:rsidR="007F6CFE" w:rsidRDefault="007F6CFE" w:rsidP="0073489A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3489A">
        <w:rPr>
          <w:color w:val="000000"/>
          <w:sz w:val="28"/>
          <w:szCs w:val="28"/>
          <w:shd w:val="clear" w:color="auto" w:fill="FFFFFF"/>
          <w:lang w:val="uk-UA"/>
        </w:rPr>
        <w:t>Протягом лютого 2026 року безпосередньо до Дніпровської районної військової адміністрації надійшло одне письмове звернення.</w:t>
      </w:r>
    </w:p>
    <w:p w:rsidR="007F6CFE" w:rsidRDefault="007F6CFE" w:rsidP="0073489A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7F6CFE" w:rsidRPr="0073489A" w:rsidRDefault="007F6CFE" w:rsidP="0073489A">
      <w:pPr>
        <w:jc w:val="both"/>
        <w:rPr>
          <w:rFonts w:cs="Engravers MT"/>
          <w:b/>
          <w:bCs/>
          <w:sz w:val="28"/>
          <w:szCs w:val="28"/>
          <w:lang w:val="uk-UA"/>
        </w:rPr>
      </w:pPr>
      <w:r>
        <w:rPr>
          <w:rFonts w:ascii="Engravers MT" w:hAnsi="Engravers MT" w:cs="Engravers MT"/>
          <w:b/>
          <w:bCs/>
          <w:sz w:val="28"/>
          <w:szCs w:val="28"/>
          <w:lang w:val="uk-UA"/>
        </w:rPr>
        <w:t>00</w:t>
      </w:r>
      <w:r w:rsidRPr="005F6C41">
        <w:rPr>
          <w:rFonts w:ascii="Engravers MT" w:hAnsi="Engravers MT" w:cs="Engravers MT"/>
          <w:b/>
          <w:bCs/>
          <w:sz w:val="28"/>
          <w:szCs w:val="28"/>
          <w:lang w:val="uk-UA"/>
        </w:rPr>
        <w:t>330</w:t>
      </w:r>
    </w:p>
    <w:p w:rsidR="007F6CFE" w:rsidRPr="0073489A" w:rsidRDefault="007F6CFE" w:rsidP="0073489A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br w:type="page"/>
      </w:r>
      <w:r w:rsidRPr="0073489A">
        <w:rPr>
          <w:color w:val="000000"/>
          <w:sz w:val="28"/>
          <w:szCs w:val="28"/>
          <w:shd w:val="clear" w:color="auto" w:fill="FFFFFF"/>
          <w:lang w:val="uk-UA"/>
        </w:rPr>
        <w:t>На особистий прийом до начальника районної військової адміністрації звернулася одна особа, що свідчить про відсутність значної кількості проблемних питань, які потребують вирішення шляхом особистого спілкування з керівництвом.</w:t>
      </w:r>
    </w:p>
    <w:p w:rsidR="007F6CFE" w:rsidRPr="0073489A" w:rsidRDefault="007F6CFE" w:rsidP="0073489A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3489A">
        <w:rPr>
          <w:color w:val="000000"/>
          <w:sz w:val="28"/>
          <w:szCs w:val="28"/>
          <w:shd w:val="clear" w:color="auto" w:fill="FFFFFF"/>
          <w:lang w:val="uk-UA"/>
        </w:rPr>
        <w:t xml:space="preserve">Водночас у лютому 2026 року до Дніпровської районної військової адміністрації надійшло 49 звернень громадян через контактний центр «Гаряча лінія голови Дніпропетровської облдержадміністрації» та 42 звернення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73489A">
        <w:rPr>
          <w:color w:val="000000"/>
          <w:sz w:val="28"/>
          <w:szCs w:val="28"/>
          <w:shd w:val="clear" w:color="auto" w:fill="FFFFFF"/>
          <w:lang w:val="uk-UA"/>
        </w:rPr>
        <w:t xml:space="preserve">з державної установи «Урядова гаряча лінія», які були опрацьовані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73489A">
        <w:rPr>
          <w:color w:val="000000"/>
          <w:sz w:val="28"/>
          <w:szCs w:val="28"/>
          <w:shd w:val="clear" w:color="auto" w:fill="FFFFFF"/>
          <w:lang w:val="uk-UA"/>
        </w:rPr>
        <w:t>в установленому порядку та взяті на контроль відповідними структурними підрозділами.</w:t>
      </w:r>
    </w:p>
    <w:p w:rsidR="007F6CFE" w:rsidRPr="0073489A" w:rsidRDefault="007F6CFE" w:rsidP="0073489A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3489A">
        <w:rPr>
          <w:color w:val="000000"/>
          <w:sz w:val="28"/>
          <w:szCs w:val="28"/>
          <w:shd w:val="clear" w:color="auto" w:fill="FFFFFF"/>
          <w:lang w:val="uk-UA"/>
        </w:rPr>
        <w:t>Проведений аналіз тематики звернень засвідчив, що найбільш актуальними для мешканців району залишаються питання соціального захисту населення, житлово-комунального господарства, а також розвитку й утримання об’єктів інженерної та транспортної інфраструктури. За результатами розгляду значну частину звернень вирішено позитивно, за іншими — надано вичерпні роз’яснення в межах компетенції районної військової адміністрації.</w:t>
      </w:r>
    </w:p>
    <w:p w:rsidR="007F6CFE" w:rsidRPr="0073489A" w:rsidRDefault="007F6CFE" w:rsidP="0073489A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3489A">
        <w:rPr>
          <w:color w:val="000000"/>
          <w:sz w:val="28"/>
          <w:szCs w:val="28"/>
          <w:shd w:val="clear" w:color="auto" w:fill="FFFFFF"/>
          <w:lang w:val="uk-UA"/>
        </w:rPr>
        <w:t>Дніпровська районна військова адміністрація і надалі продовжуватиме роботу, спрямовану на вдосконалення механізмів розгляду звернень громадян, підвищення рівня довіри населення до органів виконавчої влади, забезпечення прозорості й відкритості діяльності адміністрації, а також налагодження ефективного зворотного зв’язку з мешканцями району.</w:t>
      </w:r>
    </w:p>
    <w:p w:rsidR="007F6CFE" w:rsidRPr="0073489A" w:rsidRDefault="007F6CFE" w:rsidP="0073489A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3489A">
        <w:rPr>
          <w:color w:val="000000"/>
          <w:sz w:val="28"/>
          <w:szCs w:val="28"/>
          <w:shd w:val="clear" w:color="auto" w:fill="FFFFFF"/>
          <w:lang w:val="uk-UA"/>
        </w:rPr>
        <w:t>Усі звернення громадян розглядаються відповідно до вимог чинного законодавства України, а питання дотримання строків їх розгляду та якості наданих відповідей перебувають на постійному контролі керівництва адміністрації.</w:t>
      </w:r>
    </w:p>
    <w:p w:rsidR="007F6CFE" w:rsidRPr="005746E5" w:rsidRDefault="007F6CFE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7F6CFE" w:rsidRDefault="007F6CFE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7F6CFE" w:rsidRDefault="007F6CFE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7F6CFE" w:rsidRDefault="007F6CFE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7F6CFE" w:rsidRDefault="007F6CFE" w:rsidP="00EB780D">
      <w:pPr>
        <w:rPr>
          <w:sz w:val="28"/>
          <w:szCs w:val="28"/>
          <w:lang w:val="uk-UA"/>
        </w:rPr>
      </w:pPr>
    </w:p>
    <w:p w:rsidR="007F6CFE" w:rsidRDefault="007F6CFE" w:rsidP="00EB780D">
      <w:pPr>
        <w:rPr>
          <w:sz w:val="28"/>
          <w:szCs w:val="28"/>
          <w:lang w:val="uk-UA"/>
        </w:rPr>
      </w:pPr>
    </w:p>
    <w:p w:rsidR="007F6CFE" w:rsidRPr="000E6F06" w:rsidRDefault="007F6CFE" w:rsidP="00EB780D">
      <w:pPr>
        <w:rPr>
          <w:sz w:val="28"/>
          <w:szCs w:val="28"/>
        </w:rPr>
      </w:pPr>
    </w:p>
    <w:p w:rsidR="007F6CFE" w:rsidRDefault="007F6CFE" w:rsidP="00EB780D">
      <w:pPr>
        <w:rPr>
          <w:sz w:val="28"/>
          <w:szCs w:val="28"/>
          <w:lang w:val="uk-UA"/>
        </w:rPr>
      </w:pPr>
    </w:p>
    <w:p w:rsidR="007F6CFE" w:rsidRDefault="007F6CFE" w:rsidP="00EB780D">
      <w:pPr>
        <w:rPr>
          <w:sz w:val="28"/>
          <w:szCs w:val="28"/>
          <w:lang w:val="uk-UA"/>
        </w:rPr>
      </w:pPr>
    </w:p>
    <w:p w:rsidR="007F6CFE" w:rsidRDefault="007F6CFE" w:rsidP="00EB780D">
      <w:pPr>
        <w:rPr>
          <w:sz w:val="28"/>
          <w:szCs w:val="28"/>
          <w:lang w:val="uk-UA"/>
        </w:rPr>
      </w:pPr>
    </w:p>
    <w:p w:rsidR="007F6CFE" w:rsidRDefault="007F6CFE" w:rsidP="00EB780D">
      <w:pPr>
        <w:rPr>
          <w:sz w:val="28"/>
          <w:szCs w:val="28"/>
          <w:lang w:val="uk-UA"/>
        </w:rPr>
      </w:pPr>
    </w:p>
    <w:p w:rsidR="007F6CFE" w:rsidRDefault="007F6CFE" w:rsidP="00EB780D">
      <w:pPr>
        <w:rPr>
          <w:sz w:val="28"/>
          <w:szCs w:val="28"/>
          <w:lang w:val="uk-UA"/>
        </w:rPr>
      </w:pPr>
    </w:p>
    <w:p w:rsidR="007F6CFE" w:rsidRDefault="007F6CFE" w:rsidP="00EB780D">
      <w:pPr>
        <w:rPr>
          <w:sz w:val="28"/>
          <w:szCs w:val="28"/>
          <w:lang w:val="uk-UA"/>
        </w:rPr>
      </w:pPr>
    </w:p>
    <w:p w:rsidR="007F6CFE" w:rsidRDefault="007F6CFE" w:rsidP="00EB780D">
      <w:pPr>
        <w:rPr>
          <w:sz w:val="28"/>
          <w:szCs w:val="28"/>
          <w:lang w:val="uk-UA"/>
        </w:rPr>
      </w:pPr>
    </w:p>
    <w:p w:rsidR="007F6CFE" w:rsidRDefault="007F6CFE" w:rsidP="00EB780D">
      <w:pPr>
        <w:rPr>
          <w:sz w:val="28"/>
          <w:szCs w:val="28"/>
          <w:lang w:val="uk-UA"/>
        </w:rPr>
      </w:pPr>
    </w:p>
    <w:p w:rsidR="007F6CFE" w:rsidRPr="000D62B0" w:rsidRDefault="007F6CFE" w:rsidP="00EB780D">
      <w:pPr>
        <w:rPr>
          <w:sz w:val="28"/>
          <w:szCs w:val="28"/>
          <w:lang w:val="uk-UA"/>
        </w:rPr>
      </w:pPr>
    </w:p>
    <w:p w:rsidR="007F6CFE" w:rsidRDefault="007F6CFE" w:rsidP="00EB780D">
      <w:pPr>
        <w:rPr>
          <w:sz w:val="18"/>
          <w:szCs w:val="18"/>
          <w:lang w:val="uk-UA"/>
        </w:rPr>
      </w:pPr>
    </w:p>
    <w:p w:rsidR="007F6CFE" w:rsidRPr="001E168D" w:rsidRDefault="007F6CFE" w:rsidP="00EB780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7F6CFE" w:rsidRDefault="007F6CFE" w:rsidP="00C43B70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p w:rsidR="007F6CFE" w:rsidRDefault="007F6CFE" w:rsidP="00C43B70">
      <w:pPr>
        <w:rPr>
          <w:sz w:val="18"/>
          <w:szCs w:val="18"/>
          <w:lang w:val="uk-UA"/>
        </w:rPr>
      </w:pPr>
    </w:p>
    <w:p w:rsidR="007F6CFE" w:rsidRPr="00BB3D5A" w:rsidRDefault="007F6CFE" w:rsidP="00C43B70">
      <w:pPr>
        <w:rPr>
          <w:sz w:val="18"/>
          <w:szCs w:val="18"/>
          <w:lang w:val="uk-UA"/>
        </w:rPr>
      </w:pPr>
    </w:p>
    <w:sectPr w:rsidR="007F6CFE" w:rsidRPr="00BB3D5A" w:rsidSect="00877DA6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CFE" w:rsidRDefault="007F6CFE">
      <w:r>
        <w:separator/>
      </w:r>
    </w:p>
  </w:endnote>
  <w:endnote w:type="continuationSeparator" w:id="0">
    <w:p w:rsidR="007F6CFE" w:rsidRDefault="007F6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CFE" w:rsidRDefault="007F6CFE">
      <w:r>
        <w:separator/>
      </w:r>
    </w:p>
  </w:footnote>
  <w:footnote w:type="continuationSeparator" w:id="0">
    <w:p w:rsidR="007F6CFE" w:rsidRDefault="007F6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FE" w:rsidRDefault="007F6CFE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6CFE" w:rsidRDefault="007F6C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FE" w:rsidRDefault="007F6CFE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F6CFE" w:rsidRDefault="007F6C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34C11"/>
    <w:multiLevelType w:val="multilevel"/>
    <w:tmpl w:val="C1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7D2"/>
    <w:rsid w:val="0000082E"/>
    <w:rsid w:val="0001018F"/>
    <w:rsid w:val="00022831"/>
    <w:rsid w:val="00030A33"/>
    <w:rsid w:val="000339CC"/>
    <w:rsid w:val="00043990"/>
    <w:rsid w:val="00045A5C"/>
    <w:rsid w:val="00060572"/>
    <w:rsid w:val="000762ED"/>
    <w:rsid w:val="000B1354"/>
    <w:rsid w:val="000C0195"/>
    <w:rsid w:val="000C3E29"/>
    <w:rsid w:val="000C6DF2"/>
    <w:rsid w:val="000D0959"/>
    <w:rsid w:val="000D5225"/>
    <w:rsid w:val="000D62B0"/>
    <w:rsid w:val="000E54FE"/>
    <w:rsid w:val="000E6F06"/>
    <w:rsid w:val="00104EBA"/>
    <w:rsid w:val="00111ACC"/>
    <w:rsid w:val="00122F76"/>
    <w:rsid w:val="00125E61"/>
    <w:rsid w:val="00126A64"/>
    <w:rsid w:val="00135D7C"/>
    <w:rsid w:val="001648FE"/>
    <w:rsid w:val="00165C07"/>
    <w:rsid w:val="0017177E"/>
    <w:rsid w:val="00173BA3"/>
    <w:rsid w:val="00180ECF"/>
    <w:rsid w:val="001A4A28"/>
    <w:rsid w:val="001B341C"/>
    <w:rsid w:val="001D1497"/>
    <w:rsid w:val="001D3E2D"/>
    <w:rsid w:val="001D45C0"/>
    <w:rsid w:val="001E0FC5"/>
    <w:rsid w:val="001E168D"/>
    <w:rsid w:val="002122A9"/>
    <w:rsid w:val="00214676"/>
    <w:rsid w:val="00233E05"/>
    <w:rsid w:val="00234C5B"/>
    <w:rsid w:val="002507CC"/>
    <w:rsid w:val="002511BB"/>
    <w:rsid w:val="002611CF"/>
    <w:rsid w:val="002A487B"/>
    <w:rsid w:val="002D3EA6"/>
    <w:rsid w:val="002E1944"/>
    <w:rsid w:val="002F2308"/>
    <w:rsid w:val="003006BA"/>
    <w:rsid w:val="00300E50"/>
    <w:rsid w:val="00312A8F"/>
    <w:rsid w:val="00316271"/>
    <w:rsid w:val="0032783B"/>
    <w:rsid w:val="003704F1"/>
    <w:rsid w:val="00371A2C"/>
    <w:rsid w:val="00375ED4"/>
    <w:rsid w:val="0037707E"/>
    <w:rsid w:val="00381D72"/>
    <w:rsid w:val="00393EED"/>
    <w:rsid w:val="003B3E40"/>
    <w:rsid w:val="003D00E7"/>
    <w:rsid w:val="003D5F68"/>
    <w:rsid w:val="003E2624"/>
    <w:rsid w:val="003E680F"/>
    <w:rsid w:val="00414915"/>
    <w:rsid w:val="00427870"/>
    <w:rsid w:val="00436B20"/>
    <w:rsid w:val="00445681"/>
    <w:rsid w:val="0045326B"/>
    <w:rsid w:val="004766F3"/>
    <w:rsid w:val="00484010"/>
    <w:rsid w:val="004B0C67"/>
    <w:rsid w:val="004E1096"/>
    <w:rsid w:val="004F2D0F"/>
    <w:rsid w:val="004F600C"/>
    <w:rsid w:val="00507490"/>
    <w:rsid w:val="00511C93"/>
    <w:rsid w:val="00515EFC"/>
    <w:rsid w:val="0054474A"/>
    <w:rsid w:val="0055073B"/>
    <w:rsid w:val="00567895"/>
    <w:rsid w:val="005710D6"/>
    <w:rsid w:val="005746E5"/>
    <w:rsid w:val="005829E6"/>
    <w:rsid w:val="00596350"/>
    <w:rsid w:val="005C7218"/>
    <w:rsid w:val="005E06A3"/>
    <w:rsid w:val="005F353B"/>
    <w:rsid w:val="005F67D2"/>
    <w:rsid w:val="005F6C41"/>
    <w:rsid w:val="00603981"/>
    <w:rsid w:val="0061073E"/>
    <w:rsid w:val="00612621"/>
    <w:rsid w:val="00613FBF"/>
    <w:rsid w:val="00647036"/>
    <w:rsid w:val="0065182B"/>
    <w:rsid w:val="0068618C"/>
    <w:rsid w:val="006919ED"/>
    <w:rsid w:val="006A4BB7"/>
    <w:rsid w:val="006A68AB"/>
    <w:rsid w:val="006B4B7E"/>
    <w:rsid w:val="006D51E8"/>
    <w:rsid w:val="006E7108"/>
    <w:rsid w:val="00733440"/>
    <w:rsid w:val="0073489A"/>
    <w:rsid w:val="00756EDE"/>
    <w:rsid w:val="00761CB5"/>
    <w:rsid w:val="007720F5"/>
    <w:rsid w:val="007C13D6"/>
    <w:rsid w:val="007C2723"/>
    <w:rsid w:val="007C3E26"/>
    <w:rsid w:val="007D0CFC"/>
    <w:rsid w:val="007D3B5D"/>
    <w:rsid w:val="007E660D"/>
    <w:rsid w:val="007F6CFE"/>
    <w:rsid w:val="008168A6"/>
    <w:rsid w:val="00841074"/>
    <w:rsid w:val="00843EDC"/>
    <w:rsid w:val="00847E19"/>
    <w:rsid w:val="00877DA6"/>
    <w:rsid w:val="00885D99"/>
    <w:rsid w:val="008A2A96"/>
    <w:rsid w:val="008C530D"/>
    <w:rsid w:val="008D4C27"/>
    <w:rsid w:val="008D7AA3"/>
    <w:rsid w:val="00913C6D"/>
    <w:rsid w:val="0093047F"/>
    <w:rsid w:val="00966D21"/>
    <w:rsid w:val="009702F9"/>
    <w:rsid w:val="009761A4"/>
    <w:rsid w:val="00977B9B"/>
    <w:rsid w:val="00980BC1"/>
    <w:rsid w:val="00992424"/>
    <w:rsid w:val="0099450B"/>
    <w:rsid w:val="009B2CEB"/>
    <w:rsid w:val="009D431C"/>
    <w:rsid w:val="009F01F6"/>
    <w:rsid w:val="009F195F"/>
    <w:rsid w:val="009F452C"/>
    <w:rsid w:val="00A05A27"/>
    <w:rsid w:val="00A14CBB"/>
    <w:rsid w:val="00A22A68"/>
    <w:rsid w:val="00A51BB4"/>
    <w:rsid w:val="00A54703"/>
    <w:rsid w:val="00A6146A"/>
    <w:rsid w:val="00A702B0"/>
    <w:rsid w:val="00A719EF"/>
    <w:rsid w:val="00A7483A"/>
    <w:rsid w:val="00A81A2F"/>
    <w:rsid w:val="00A96065"/>
    <w:rsid w:val="00AB4BFB"/>
    <w:rsid w:val="00AE5344"/>
    <w:rsid w:val="00B13B65"/>
    <w:rsid w:val="00B15B8E"/>
    <w:rsid w:val="00B171E5"/>
    <w:rsid w:val="00B25E95"/>
    <w:rsid w:val="00B337BB"/>
    <w:rsid w:val="00B52291"/>
    <w:rsid w:val="00B626A5"/>
    <w:rsid w:val="00B82622"/>
    <w:rsid w:val="00B87FDC"/>
    <w:rsid w:val="00B910C8"/>
    <w:rsid w:val="00B94A1B"/>
    <w:rsid w:val="00BA32E5"/>
    <w:rsid w:val="00BB3D5A"/>
    <w:rsid w:val="00BB589D"/>
    <w:rsid w:val="00BC2C26"/>
    <w:rsid w:val="00BD1C28"/>
    <w:rsid w:val="00BD423D"/>
    <w:rsid w:val="00BE5F23"/>
    <w:rsid w:val="00C02EEC"/>
    <w:rsid w:val="00C327EE"/>
    <w:rsid w:val="00C43B70"/>
    <w:rsid w:val="00C91EB4"/>
    <w:rsid w:val="00CA426B"/>
    <w:rsid w:val="00CB58F9"/>
    <w:rsid w:val="00CD2449"/>
    <w:rsid w:val="00CF1F49"/>
    <w:rsid w:val="00D03F41"/>
    <w:rsid w:val="00D2556F"/>
    <w:rsid w:val="00D25873"/>
    <w:rsid w:val="00D352F7"/>
    <w:rsid w:val="00D52329"/>
    <w:rsid w:val="00D624C8"/>
    <w:rsid w:val="00D7068E"/>
    <w:rsid w:val="00DD76B0"/>
    <w:rsid w:val="00DF0127"/>
    <w:rsid w:val="00E05C03"/>
    <w:rsid w:val="00E15367"/>
    <w:rsid w:val="00E2063E"/>
    <w:rsid w:val="00E835AA"/>
    <w:rsid w:val="00E8546E"/>
    <w:rsid w:val="00E92A0D"/>
    <w:rsid w:val="00E9359D"/>
    <w:rsid w:val="00EA7235"/>
    <w:rsid w:val="00EB41F9"/>
    <w:rsid w:val="00EB780D"/>
    <w:rsid w:val="00EC35CC"/>
    <w:rsid w:val="00F14F44"/>
    <w:rsid w:val="00F162B2"/>
    <w:rsid w:val="00F23840"/>
    <w:rsid w:val="00F23EEA"/>
    <w:rsid w:val="00F76A27"/>
    <w:rsid w:val="00F93EFA"/>
    <w:rsid w:val="00FE2FEE"/>
    <w:rsid w:val="00FF41AA"/>
    <w:rsid w:val="00FF4C31"/>
    <w:rsid w:val="00FF53D1"/>
    <w:rsid w:val="00F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07CC"/>
    <w:pPr>
      <w:keepNext/>
      <w:framePr w:hSpace="180" w:wrap="around" w:vAnchor="text" w:hAnchor="margin" w:xAlign="right" w:y="136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07CC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5F35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F353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A2A96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877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20F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7D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B9B"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756EDE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756EDE"/>
    <w:rPr>
      <w:rFonts w:cs="Times New Roman"/>
      <w:b/>
      <w:bCs/>
    </w:rPr>
  </w:style>
  <w:style w:type="character" w:customStyle="1" w:styleId="whitespace-normal">
    <w:name w:val="whitespace-normal"/>
    <w:basedOn w:val="DefaultParagraphFont"/>
    <w:uiPriority w:val="99"/>
    <w:rsid w:val="007348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568</Words>
  <Characters>3240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Workbook</dc:creator>
  <cp:keywords/>
  <dc:description/>
  <cp:lastModifiedBy>KontrolN</cp:lastModifiedBy>
  <cp:revision>7</cp:revision>
  <cp:lastPrinted>2026-03-03T12:15:00Z</cp:lastPrinted>
  <dcterms:created xsi:type="dcterms:W3CDTF">2026-03-03T11:55:00Z</dcterms:created>
  <dcterms:modified xsi:type="dcterms:W3CDTF">2026-03-03T12:17:00Z</dcterms:modified>
</cp:coreProperties>
</file>